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CA" w:rsidRDefault="006F58CA" w:rsidP="00C04E29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F58CA" w:rsidRDefault="006F58CA" w:rsidP="00EF59C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</w:p>
    <w:p w:rsidR="006F58CA" w:rsidRDefault="006F58CA" w:rsidP="00EF59C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Заринского сельского поселения </w:t>
      </w:r>
    </w:p>
    <w:p w:rsidR="006F58CA" w:rsidRDefault="006F58CA" w:rsidP="00EF59C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</w:t>
      </w:r>
    </w:p>
    <w:p w:rsidR="006F58CA" w:rsidRPr="00B73997" w:rsidRDefault="006F58CA" w:rsidP="00EF59C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F58CA" w:rsidRDefault="006F58CA" w:rsidP="00EF59C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58CA" w:rsidRPr="00B73997" w:rsidRDefault="006F58CA" w:rsidP="00EF59C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73997">
        <w:rPr>
          <w:rFonts w:ascii="Times New Roman" w:hAnsi="Times New Roman"/>
          <w:sz w:val="28"/>
          <w:szCs w:val="28"/>
        </w:rPr>
        <w:t>РЕШЕНИЕ</w:t>
      </w:r>
    </w:p>
    <w:p w:rsidR="006F58CA" w:rsidRPr="00321A6D" w:rsidRDefault="006F58CA" w:rsidP="00EF59CC">
      <w:pPr>
        <w:spacing w:line="360" w:lineRule="auto"/>
        <w:jc w:val="both"/>
        <w:rPr>
          <w:b/>
          <w:sz w:val="28"/>
          <w:szCs w:val="28"/>
        </w:rPr>
      </w:pPr>
    </w:p>
    <w:p w:rsidR="006F58CA" w:rsidRPr="00A32109" w:rsidRDefault="006F58CA" w:rsidP="00EF59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3210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2109">
        <w:rPr>
          <w:sz w:val="28"/>
          <w:szCs w:val="28"/>
        </w:rPr>
        <w:t>.2018 г.</w:t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</w:r>
      <w:r w:rsidRPr="00A32109">
        <w:rPr>
          <w:sz w:val="28"/>
          <w:szCs w:val="28"/>
        </w:rPr>
        <w:tab/>
        <w:t>№</w:t>
      </w:r>
      <w:r>
        <w:rPr>
          <w:sz w:val="28"/>
          <w:szCs w:val="28"/>
        </w:rPr>
        <w:t>25/9</w:t>
      </w:r>
    </w:p>
    <w:p w:rsidR="006F58CA" w:rsidRPr="008952C2" w:rsidRDefault="006F58CA" w:rsidP="008952C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58CA" w:rsidRPr="005E3178" w:rsidRDefault="006F58CA" w:rsidP="008C072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E31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типовых квалификационных требованиях для замещения должностей муниципальной службы 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Заринском сельском поселении </w:t>
      </w:r>
      <w:r w:rsidRPr="005E3178">
        <w:rPr>
          <w:rFonts w:ascii="Times New Roman" w:hAnsi="Times New Roman" w:cs="Times New Roman"/>
          <w:b w:val="0"/>
          <w:bCs w:val="0"/>
          <w:sz w:val="26"/>
          <w:szCs w:val="26"/>
        </w:rPr>
        <w:t>Марьяновско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 w:rsidRPr="005E31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 w:rsidRPr="005E31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5E31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Омской области</w:t>
      </w:r>
    </w:p>
    <w:p w:rsidR="006F58CA" w:rsidRPr="005E3178" w:rsidRDefault="006F58CA" w:rsidP="008952C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F58CA" w:rsidRPr="005E3178" w:rsidRDefault="006F58CA" w:rsidP="00343A7F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E3178">
        <w:rPr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Законом Омской области от 08.12.2016 № 1924-ОЗ «О типовых квалификационных требованиях для замещения должностей муниципальной службы в Омской области», Уставом муниципального образования </w:t>
      </w:r>
      <w:r>
        <w:rPr>
          <w:sz w:val="26"/>
          <w:szCs w:val="26"/>
        </w:rPr>
        <w:t xml:space="preserve">Заринское сельское поселение </w:t>
      </w:r>
      <w:r w:rsidRPr="005E3178">
        <w:rPr>
          <w:sz w:val="26"/>
          <w:szCs w:val="26"/>
        </w:rPr>
        <w:t>Марьяновск</w:t>
      </w:r>
      <w:r>
        <w:rPr>
          <w:sz w:val="26"/>
          <w:szCs w:val="26"/>
        </w:rPr>
        <w:t>ого</w:t>
      </w:r>
      <w:r w:rsidRPr="005E317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E3178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5E3178">
        <w:rPr>
          <w:sz w:val="26"/>
          <w:szCs w:val="26"/>
        </w:rPr>
        <w:t xml:space="preserve"> Омской области,</w:t>
      </w:r>
    </w:p>
    <w:p w:rsidR="006F58CA" w:rsidRPr="005E3178" w:rsidRDefault="006F58CA" w:rsidP="00343A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F58CA" w:rsidRPr="005E3178" w:rsidRDefault="006F58CA" w:rsidP="00343A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3178">
        <w:rPr>
          <w:sz w:val="26"/>
          <w:szCs w:val="26"/>
        </w:rPr>
        <w:t xml:space="preserve">Совет </w:t>
      </w:r>
      <w:r>
        <w:rPr>
          <w:sz w:val="26"/>
          <w:szCs w:val="26"/>
        </w:rPr>
        <w:t xml:space="preserve">Заринского сельского поселения </w:t>
      </w:r>
      <w:r w:rsidRPr="005E3178">
        <w:rPr>
          <w:sz w:val="26"/>
          <w:szCs w:val="26"/>
        </w:rPr>
        <w:t xml:space="preserve"> решил:</w:t>
      </w:r>
    </w:p>
    <w:p w:rsidR="006F58CA" w:rsidRPr="005E3178" w:rsidRDefault="006F58CA" w:rsidP="00343A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F58CA" w:rsidRPr="005E3178" w:rsidRDefault="006F58CA" w:rsidP="00343A7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3178">
        <w:rPr>
          <w:rFonts w:ascii="Times New Roman" w:hAnsi="Times New Roman" w:cs="Times New Roman"/>
          <w:sz w:val="26"/>
          <w:szCs w:val="26"/>
        </w:rPr>
        <w:t>1. Утвердить квалификационные требования к уровню профессионального образования, стажу муниципальной службы и стажу работы по специальности, направлению подготовки, необходимым для замещения до</w:t>
      </w:r>
      <w:r>
        <w:rPr>
          <w:rFonts w:ascii="Times New Roman" w:hAnsi="Times New Roman" w:cs="Times New Roman"/>
          <w:sz w:val="26"/>
          <w:szCs w:val="26"/>
        </w:rPr>
        <w:t xml:space="preserve">лжностей муниципальной службы в Заринском сельском поселении </w:t>
      </w:r>
      <w:r w:rsidRPr="005E3178">
        <w:rPr>
          <w:rFonts w:ascii="Times New Roman" w:hAnsi="Times New Roman" w:cs="Times New Roman"/>
          <w:sz w:val="26"/>
          <w:szCs w:val="26"/>
        </w:rPr>
        <w:t>Марьяновско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E3178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E317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E3178">
        <w:rPr>
          <w:rFonts w:ascii="Times New Roman" w:hAnsi="Times New Roman" w:cs="Times New Roman"/>
          <w:sz w:val="26"/>
          <w:szCs w:val="26"/>
        </w:rPr>
        <w:t xml:space="preserve"> Омской области согласно приложению к настоящему Решению.</w:t>
      </w:r>
    </w:p>
    <w:p w:rsidR="006F58CA" w:rsidRPr="005E3178" w:rsidRDefault="006F58CA" w:rsidP="00343A7F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E3178">
        <w:rPr>
          <w:rFonts w:ascii="Times New Roman" w:hAnsi="Times New Roman" w:cs="Times New Roman"/>
          <w:b w:val="0"/>
          <w:sz w:val="26"/>
          <w:szCs w:val="26"/>
        </w:rPr>
        <w:t xml:space="preserve">2. Решение Совета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сельского поселения 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>Марьяновского муниципал</w:t>
      </w:r>
      <w:r>
        <w:rPr>
          <w:rFonts w:ascii="Times New Roman" w:hAnsi="Times New Roman" w:cs="Times New Roman"/>
          <w:b w:val="0"/>
          <w:sz w:val="26"/>
          <w:szCs w:val="26"/>
        </w:rPr>
        <w:t>ьного района Омской области от 02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>2.20</w:t>
      </w:r>
      <w:r>
        <w:rPr>
          <w:rFonts w:ascii="Times New Roman" w:hAnsi="Times New Roman" w:cs="Times New Roman"/>
          <w:b w:val="0"/>
          <w:sz w:val="26"/>
          <w:szCs w:val="26"/>
        </w:rPr>
        <w:t>17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>/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квалификационных требований для замещения должностей муниципальной службы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Заринском сельском поселении 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>Марьяновск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5E3178">
        <w:rPr>
          <w:rFonts w:ascii="Times New Roman" w:hAnsi="Times New Roman" w:cs="Times New Roman"/>
          <w:b w:val="0"/>
          <w:sz w:val="26"/>
          <w:szCs w:val="26"/>
        </w:rPr>
        <w:t xml:space="preserve"> Омской области» считать утратившим силу с момента обнародования настоящего Решения.</w:t>
      </w:r>
    </w:p>
    <w:p w:rsidR="006F58CA" w:rsidRPr="005E3178" w:rsidRDefault="006F58CA" w:rsidP="00343A7F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E3178">
        <w:rPr>
          <w:rFonts w:ascii="Times New Roman" w:hAnsi="Times New Roman" w:cs="Times New Roman"/>
          <w:b w:val="0"/>
          <w:sz w:val="26"/>
          <w:szCs w:val="26"/>
        </w:rPr>
        <w:t>3. Настоящее Решение обнародовать и разместить на официальном сайте Марьяновского муниципального района в сети «Интернет».</w:t>
      </w:r>
    </w:p>
    <w:p w:rsidR="006F58CA" w:rsidRPr="00D12A54" w:rsidRDefault="006F58CA" w:rsidP="00941047">
      <w:pPr>
        <w:ind w:firstLine="284"/>
        <w:jc w:val="both"/>
        <w:rPr>
          <w:sz w:val="26"/>
          <w:szCs w:val="26"/>
        </w:rPr>
      </w:pPr>
      <w:r w:rsidRPr="00941047">
        <w:rPr>
          <w:bCs/>
          <w:sz w:val="26"/>
          <w:szCs w:val="26"/>
        </w:rPr>
        <w:t>4.</w:t>
      </w:r>
      <w:r w:rsidRPr="00D12A54">
        <w:rPr>
          <w:sz w:val="26"/>
          <w:szCs w:val="26"/>
        </w:rPr>
        <w:t>Контроль за исполнением настоящего Решения возложить на постоянную комиссию  по вопросам законности, правопорядка, местного самоуправления</w:t>
      </w:r>
      <w:r>
        <w:rPr>
          <w:sz w:val="26"/>
          <w:szCs w:val="26"/>
        </w:rPr>
        <w:t>.</w:t>
      </w:r>
    </w:p>
    <w:p w:rsidR="006F58CA" w:rsidRDefault="006F58CA" w:rsidP="00941047">
      <w:pPr>
        <w:jc w:val="both"/>
        <w:rPr>
          <w:sz w:val="26"/>
          <w:szCs w:val="26"/>
        </w:rPr>
      </w:pPr>
    </w:p>
    <w:p w:rsidR="006F58CA" w:rsidRPr="00D019A7" w:rsidRDefault="006F58CA" w:rsidP="00941047">
      <w:pPr>
        <w:jc w:val="both"/>
        <w:rPr>
          <w:sz w:val="26"/>
          <w:szCs w:val="26"/>
        </w:rPr>
      </w:pPr>
    </w:p>
    <w:p w:rsidR="006F58CA" w:rsidRPr="00D019A7" w:rsidRDefault="006F58CA" w:rsidP="00941047">
      <w:pPr>
        <w:jc w:val="both"/>
        <w:rPr>
          <w:sz w:val="26"/>
          <w:szCs w:val="26"/>
        </w:rPr>
      </w:pPr>
      <w:r w:rsidRPr="00D019A7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Заринского сельского поселения                                       В.В.Бондаренко</w:t>
      </w:r>
    </w:p>
    <w:p w:rsidR="006F58CA" w:rsidRPr="005E3178" w:rsidRDefault="006F58CA" w:rsidP="00343A7F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6F58CA" w:rsidRDefault="006F58CA" w:rsidP="0038564A">
      <w:pPr>
        <w:pStyle w:val="ConsPlusNormal"/>
        <w:widowControl/>
        <w:tabs>
          <w:tab w:val="left" w:pos="748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F58CA" w:rsidRDefault="006F58CA" w:rsidP="0038564A">
      <w:pPr>
        <w:pStyle w:val="ConsPlusNormal"/>
        <w:widowControl/>
        <w:tabs>
          <w:tab w:val="left" w:pos="748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F58CA" w:rsidRDefault="006F58CA" w:rsidP="0038564A">
      <w:pPr>
        <w:pStyle w:val="ConsPlusNormal"/>
        <w:widowControl/>
        <w:tabs>
          <w:tab w:val="left" w:pos="748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F58CA" w:rsidRDefault="006F58CA" w:rsidP="0038564A">
      <w:pPr>
        <w:pStyle w:val="ConsPlusNormal"/>
        <w:widowControl/>
        <w:tabs>
          <w:tab w:val="left" w:pos="748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F58CA" w:rsidRDefault="006F58CA" w:rsidP="0038564A">
      <w:pPr>
        <w:pStyle w:val="ConsPlusNormal"/>
        <w:widowControl/>
        <w:tabs>
          <w:tab w:val="left" w:pos="748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017B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6F58CA" w:rsidRPr="00E017BA" w:rsidRDefault="006F58CA" w:rsidP="0038564A">
      <w:pPr>
        <w:pStyle w:val="ConsPlusNormal"/>
        <w:widowControl/>
        <w:tabs>
          <w:tab w:val="left" w:pos="748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сельского поселения</w:t>
      </w:r>
      <w:r w:rsidRPr="00E017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8CA" w:rsidRPr="00E017BA" w:rsidRDefault="006F58CA" w:rsidP="0038564A">
      <w:pPr>
        <w:pStyle w:val="ConsPlusNormal"/>
        <w:widowControl/>
        <w:tabs>
          <w:tab w:val="left" w:pos="748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017B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E017B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E017BA">
        <w:rPr>
          <w:rFonts w:ascii="Times New Roman" w:hAnsi="Times New Roman" w:cs="Times New Roman"/>
          <w:sz w:val="26"/>
          <w:szCs w:val="26"/>
        </w:rPr>
        <w:t>2018   №</w:t>
      </w:r>
      <w:r>
        <w:rPr>
          <w:rFonts w:ascii="Times New Roman" w:hAnsi="Times New Roman" w:cs="Times New Roman"/>
          <w:sz w:val="26"/>
          <w:szCs w:val="26"/>
        </w:rPr>
        <w:t>25/9</w:t>
      </w:r>
    </w:p>
    <w:p w:rsidR="006F58CA" w:rsidRPr="00E017BA" w:rsidRDefault="006F58CA" w:rsidP="00A37D4E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6F58CA" w:rsidRDefault="006F58CA" w:rsidP="00A37D4E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58CA" w:rsidRPr="003800AA" w:rsidRDefault="006F58CA" w:rsidP="00A37D4E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6F58CA" w:rsidRPr="003800AA" w:rsidRDefault="006F58CA" w:rsidP="00326B87">
      <w:pPr>
        <w:pStyle w:val="ConsPlusNormal"/>
        <w:widowControl/>
        <w:tabs>
          <w:tab w:val="left" w:pos="748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800AA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образования, стажу муниципальной службы ил стажу работы по специальности, направлению подготовки, необходимым для замещения должностей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Заринском сельском поселении Марьяновского муниципального</w:t>
      </w:r>
      <w:r w:rsidRPr="003800AA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00AA">
        <w:rPr>
          <w:rFonts w:ascii="Times New Roman" w:hAnsi="Times New Roman" w:cs="Times New Roman"/>
          <w:sz w:val="26"/>
          <w:szCs w:val="26"/>
        </w:rPr>
        <w:t xml:space="preserve"> Омской области</w:t>
      </w:r>
    </w:p>
    <w:p w:rsidR="006F58CA" w:rsidRPr="003800AA" w:rsidRDefault="006F58CA">
      <w:pPr>
        <w:spacing w:after="1" w:line="280" w:lineRule="atLeast"/>
        <w:ind w:firstLine="540"/>
        <w:jc w:val="both"/>
        <w:outlineLvl w:val="0"/>
        <w:rPr>
          <w:sz w:val="26"/>
          <w:szCs w:val="26"/>
        </w:rPr>
      </w:pPr>
    </w:p>
    <w:p w:rsidR="006F58CA" w:rsidRPr="003800AA" w:rsidRDefault="006F58CA">
      <w:pPr>
        <w:spacing w:after="1" w:line="280" w:lineRule="atLeast"/>
        <w:ind w:firstLine="540"/>
        <w:jc w:val="both"/>
        <w:outlineLvl w:val="0"/>
        <w:rPr>
          <w:sz w:val="26"/>
          <w:szCs w:val="26"/>
        </w:rPr>
      </w:pPr>
      <w:r w:rsidRPr="003800AA">
        <w:rPr>
          <w:sz w:val="26"/>
          <w:szCs w:val="26"/>
        </w:rPr>
        <w:t>Статья 1. Предмет регулирования настоящего Решения</w:t>
      </w:r>
    </w:p>
    <w:p w:rsidR="006F58CA" w:rsidRPr="003800AA" w:rsidRDefault="006F58CA">
      <w:pPr>
        <w:spacing w:after="1" w:line="280" w:lineRule="atLeast"/>
        <w:jc w:val="both"/>
        <w:rPr>
          <w:sz w:val="26"/>
          <w:szCs w:val="26"/>
        </w:rPr>
      </w:pPr>
    </w:p>
    <w:p w:rsidR="006F58CA" w:rsidRPr="003800AA" w:rsidRDefault="006F58CA" w:rsidP="003800AA">
      <w:pPr>
        <w:spacing w:after="1" w:line="280" w:lineRule="atLeast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 xml:space="preserve">Настоящим Решением в соответствии с Федеральным </w:t>
      </w:r>
      <w:hyperlink r:id="rId5" w:history="1">
        <w:r w:rsidRPr="003800AA">
          <w:rPr>
            <w:sz w:val="26"/>
            <w:szCs w:val="26"/>
          </w:rPr>
          <w:t>законом</w:t>
        </w:r>
      </w:hyperlink>
      <w:r w:rsidRPr="003800AA">
        <w:rPr>
          <w:sz w:val="26"/>
          <w:szCs w:val="26"/>
        </w:rPr>
        <w:t xml:space="preserve"> от 02.03.2007 № 25-ФЗ "О муниципальной службе в Российской Федерации" Законом Омской области от 08.12.2016 № 1924-ОЗ «О типовых квалификационных требованиях для замещения должностей муниципальной службы в Омской области», определяются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r>
        <w:rPr>
          <w:sz w:val="26"/>
          <w:szCs w:val="26"/>
        </w:rPr>
        <w:t>Заринском сельском поселении Марьяновского муниципального района</w:t>
      </w:r>
      <w:r w:rsidRPr="003800AA">
        <w:rPr>
          <w:sz w:val="26"/>
          <w:szCs w:val="26"/>
        </w:rPr>
        <w:t xml:space="preserve"> Омской области.</w:t>
      </w:r>
    </w:p>
    <w:p w:rsidR="006F58CA" w:rsidRPr="003800AA" w:rsidRDefault="006F58CA" w:rsidP="003800AA">
      <w:pPr>
        <w:spacing w:after="1" w:line="280" w:lineRule="atLeast"/>
        <w:ind w:firstLine="284"/>
        <w:jc w:val="both"/>
        <w:rPr>
          <w:sz w:val="26"/>
          <w:szCs w:val="26"/>
        </w:rPr>
      </w:pPr>
    </w:p>
    <w:p w:rsidR="006F58CA" w:rsidRPr="003800AA" w:rsidRDefault="006F58CA" w:rsidP="003800AA">
      <w:pPr>
        <w:spacing w:after="1" w:line="280" w:lineRule="atLeast"/>
        <w:ind w:firstLine="284"/>
        <w:jc w:val="both"/>
        <w:outlineLvl w:val="0"/>
        <w:rPr>
          <w:sz w:val="26"/>
          <w:szCs w:val="26"/>
        </w:rPr>
      </w:pPr>
      <w:r w:rsidRPr="003800AA">
        <w:rPr>
          <w:sz w:val="26"/>
          <w:szCs w:val="26"/>
        </w:rPr>
        <w:t>Статья 2. Квалификационные требования к уровню профессионального образования</w:t>
      </w:r>
    </w:p>
    <w:p w:rsidR="006F58CA" w:rsidRPr="003800AA" w:rsidRDefault="006F58CA" w:rsidP="003800AA">
      <w:pPr>
        <w:spacing w:after="1" w:line="280" w:lineRule="atLeast"/>
        <w:ind w:firstLine="284"/>
        <w:jc w:val="both"/>
        <w:rPr>
          <w:sz w:val="26"/>
          <w:szCs w:val="26"/>
        </w:rPr>
      </w:pPr>
    </w:p>
    <w:p w:rsidR="006F58CA" w:rsidRPr="003800AA" w:rsidRDefault="006F58CA" w:rsidP="003800AA">
      <w:pPr>
        <w:spacing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 xml:space="preserve">Для замещения должностей муниципальной службы в </w:t>
      </w:r>
      <w:r>
        <w:rPr>
          <w:sz w:val="26"/>
          <w:szCs w:val="26"/>
        </w:rPr>
        <w:t xml:space="preserve">Заринском сельском поселении </w:t>
      </w:r>
      <w:r w:rsidRPr="003800AA">
        <w:rPr>
          <w:sz w:val="26"/>
          <w:szCs w:val="26"/>
        </w:rPr>
        <w:t>Марьяновско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3800AA">
        <w:rPr>
          <w:sz w:val="26"/>
          <w:szCs w:val="26"/>
        </w:rPr>
        <w:t xml:space="preserve"> Омской области определяются следующие квалификационные требования к уровню профессионального образования: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высшей, главной групп должностей муниципальной службы обязательно наличие высшего образования не ниже уровня специалитета, магистратуры;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ведущей, старшей групп должностей муниципальной службы обязательно наличие высшего образования;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младшей группы должностей муниципальной службы обязательно наличие профессионального образования.</w:t>
      </w:r>
    </w:p>
    <w:p w:rsidR="006F58CA" w:rsidRPr="003800AA" w:rsidRDefault="006F58CA" w:rsidP="003800AA">
      <w:pPr>
        <w:spacing w:after="1"/>
        <w:ind w:firstLine="284"/>
        <w:jc w:val="both"/>
        <w:rPr>
          <w:sz w:val="26"/>
          <w:szCs w:val="26"/>
        </w:rPr>
      </w:pPr>
    </w:p>
    <w:p w:rsidR="006F58CA" w:rsidRPr="003800AA" w:rsidRDefault="006F58CA" w:rsidP="003800AA">
      <w:pPr>
        <w:spacing w:after="1"/>
        <w:ind w:firstLine="284"/>
        <w:jc w:val="both"/>
        <w:outlineLvl w:val="0"/>
        <w:rPr>
          <w:sz w:val="26"/>
          <w:szCs w:val="26"/>
        </w:rPr>
      </w:pPr>
      <w:r w:rsidRPr="003800AA">
        <w:rPr>
          <w:sz w:val="26"/>
          <w:szCs w:val="26"/>
        </w:rPr>
        <w:t>Статья 3. Квалификационные требования к стажу муниципальной службы или стажу работы по специальности, направлению подготовки</w:t>
      </w:r>
    </w:p>
    <w:p w:rsidR="006F58CA" w:rsidRPr="003800AA" w:rsidRDefault="006F58CA" w:rsidP="003800AA">
      <w:pPr>
        <w:spacing w:after="1"/>
        <w:ind w:firstLine="284"/>
        <w:jc w:val="both"/>
        <w:rPr>
          <w:sz w:val="26"/>
          <w:szCs w:val="26"/>
        </w:rPr>
      </w:pPr>
    </w:p>
    <w:p w:rsidR="006F58CA" w:rsidRPr="003800AA" w:rsidRDefault="006F58CA" w:rsidP="003800AA">
      <w:pPr>
        <w:spacing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 xml:space="preserve">1. Для замещения должностей муниципальной службы в </w:t>
      </w:r>
      <w:r>
        <w:rPr>
          <w:sz w:val="26"/>
          <w:szCs w:val="26"/>
        </w:rPr>
        <w:t xml:space="preserve">Заринском сельском поселении </w:t>
      </w:r>
      <w:r w:rsidRPr="003800AA">
        <w:rPr>
          <w:sz w:val="26"/>
          <w:szCs w:val="26"/>
        </w:rPr>
        <w:t>Марьяновско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3800AA">
        <w:rPr>
          <w:sz w:val="26"/>
          <w:szCs w:val="26"/>
        </w:rPr>
        <w:t xml:space="preserve"> Омской области определяются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высшей группы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главной группы должностей муниципальной службы - не менее двух лет стажа муниципальной службы или стажа работы по специальности, направлению подготовки, за исключением случая, предусмотренного</w:t>
      </w:r>
      <w:r w:rsidRPr="0097356A">
        <w:rPr>
          <w:sz w:val="26"/>
          <w:szCs w:val="26"/>
        </w:rPr>
        <w:t xml:space="preserve"> </w:t>
      </w:r>
      <w:hyperlink w:anchor="P18" w:history="1">
        <w:r w:rsidRPr="0097356A">
          <w:rPr>
            <w:sz w:val="26"/>
            <w:szCs w:val="26"/>
          </w:rPr>
          <w:t>пунктом 2</w:t>
        </w:r>
      </w:hyperlink>
      <w:r w:rsidRPr="003800AA">
        <w:rPr>
          <w:sz w:val="26"/>
          <w:szCs w:val="26"/>
        </w:rPr>
        <w:t xml:space="preserve"> настоящей статьи;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ведущей, старшей и младшей групп должностей муниципальной службы - без предъявления требования к стажу муниципальной службы или стажу работы по специальности, направлению подготовки.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bookmarkStart w:id="0" w:name="P18"/>
      <w:bookmarkEnd w:id="0"/>
      <w:r w:rsidRPr="003800AA">
        <w:rPr>
          <w:sz w:val="26"/>
          <w:szCs w:val="26"/>
        </w:rPr>
        <w:t>2.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главной группы должностей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 xml:space="preserve">3. В случае если должностной инструкцией муниципального служащего в </w:t>
      </w:r>
      <w:r>
        <w:rPr>
          <w:sz w:val="26"/>
          <w:szCs w:val="26"/>
        </w:rPr>
        <w:t xml:space="preserve">Заринском сельском поселении </w:t>
      </w:r>
      <w:r w:rsidRPr="003800AA">
        <w:rPr>
          <w:sz w:val="26"/>
          <w:szCs w:val="26"/>
        </w:rPr>
        <w:t>Марьяновско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3800AA">
        <w:rPr>
          <w:sz w:val="26"/>
          <w:szCs w:val="26"/>
        </w:rPr>
        <w:t xml:space="preserve"> Омской области (далее - муниципальный служащий) предусмотрены квалификационные требования к специальности, направлению подготовки, которые необходимы для замещения должности муниципальной службы в </w:t>
      </w:r>
      <w:r>
        <w:rPr>
          <w:sz w:val="26"/>
          <w:szCs w:val="26"/>
        </w:rPr>
        <w:t xml:space="preserve">Заринском сельском поселении </w:t>
      </w:r>
      <w:r w:rsidRPr="003800AA">
        <w:rPr>
          <w:sz w:val="26"/>
          <w:szCs w:val="26"/>
        </w:rPr>
        <w:t>Марьяновско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3800AA">
        <w:rPr>
          <w:sz w:val="26"/>
          <w:szCs w:val="26"/>
        </w:rPr>
        <w:t xml:space="preserve"> Омской области,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4.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</w:t>
      </w:r>
      <w:r>
        <w:rPr>
          <w:sz w:val="26"/>
          <w:szCs w:val="26"/>
        </w:rPr>
        <w:t xml:space="preserve">олжности муниципальной службы в Заринском сельском поселении </w:t>
      </w:r>
      <w:r w:rsidRPr="003800AA">
        <w:rPr>
          <w:sz w:val="26"/>
          <w:szCs w:val="26"/>
        </w:rPr>
        <w:t>Марьяновско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3800A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3800AA">
        <w:rPr>
          <w:sz w:val="26"/>
          <w:szCs w:val="26"/>
        </w:rPr>
        <w:t xml:space="preserve"> Омской области,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6F58CA" w:rsidRPr="003800AA" w:rsidRDefault="006F58CA" w:rsidP="003800AA">
      <w:pPr>
        <w:spacing w:after="1"/>
        <w:ind w:firstLine="284"/>
        <w:jc w:val="both"/>
        <w:outlineLvl w:val="0"/>
        <w:rPr>
          <w:sz w:val="26"/>
          <w:szCs w:val="26"/>
        </w:rPr>
      </w:pPr>
    </w:p>
    <w:p w:rsidR="006F58CA" w:rsidRPr="003800AA" w:rsidRDefault="006F58CA" w:rsidP="003800AA">
      <w:pPr>
        <w:spacing w:after="1"/>
        <w:ind w:firstLine="284"/>
        <w:jc w:val="both"/>
        <w:outlineLvl w:val="0"/>
        <w:rPr>
          <w:sz w:val="26"/>
          <w:szCs w:val="26"/>
        </w:rPr>
      </w:pPr>
      <w:r w:rsidRPr="003800AA">
        <w:rPr>
          <w:sz w:val="26"/>
          <w:szCs w:val="26"/>
        </w:rPr>
        <w:t>Статья 4. Заключительные и переходные положения</w:t>
      </w:r>
    </w:p>
    <w:p w:rsidR="006F58CA" w:rsidRPr="003800AA" w:rsidRDefault="006F58CA" w:rsidP="003800AA">
      <w:pPr>
        <w:spacing w:after="1"/>
        <w:ind w:firstLine="284"/>
        <w:jc w:val="both"/>
        <w:rPr>
          <w:sz w:val="26"/>
          <w:szCs w:val="26"/>
        </w:rPr>
      </w:pP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1. Квалификационное требование для замещения должностей муниципальной службы в Омской области высшей и главной групп должностей муниципальной службы о наличии высшего образования не ниже уровня специалитета, магистратуры не применяется:</w:t>
      </w:r>
    </w:p>
    <w:p w:rsidR="006F58CA" w:rsidRPr="003800AA" w:rsidRDefault="006F58CA" w:rsidP="003800AA">
      <w:pPr>
        <w:spacing w:before="280" w:after="1"/>
        <w:ind w:firstLine="284"/>
        <w:jc w:val="both"/>
        <w:rPr>
          <w:sz w:val="26"/>
          <w:szCs w:val="26"/>
        </w:rPr>
      </w:pPr>
      <w:r w:rsidRPr="003800AA">
        <w:rPr>
          <w:sz w:val="26"/>
          <w:szCs w:val="26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6F58CA" w:rsidRPr="00C4454C" w:rsidRDefault="006F58CA" w:rsidP="003800AA">
      <w:pPr>
        <w:spacing w:before="280" w:after="1"/>
        <w:ind w:firstLine="284"/>
        <w:jc w:val="both"/>
      </w:pPr>
      <w:r w:rsidRPr="003800AA">
        <w:rPr>
          <w:sz w:val="26"/>
          <w:szCs w:val="26"/>
        </w:rPr>
        <w:t xml:space="preserve">к муниципальным служащим, имеющим высшее образование не выше бакалавриата, назначенным на указанные должности до дня вступления в силу настоящего решения, в отношении замещаемых ими должностей </w:t>
      </w:r>
      <w:r w:rsidRPr="00C4454C">
        <w:rPr>
          <w:sz w:val="26"/>
          <w:szCs w:val="26"/>
        </w:rPr>
        <w:t>муниципа</w:t>
      </w:r>
      <w:r>
        <w:rPr>
          <w:sz w:val="26"/>
          <w:szCs w:val="26"/>
        </w:rPr>
        <w:t>льной службы.</w:t>
      </w:r>
    </w:p>
    <w:sectPr w:rsidR="006F58CA" w:rsidRPr="00C4454C" w:rsidSect="005E3178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9100C"/>
    <w:multiLevelType w:val="hybridMultilevel"/>
    <w:tmpl w:val="1F56ACDC"/>
    <w:lvl w:ilvl="0" w:tplc="97E22F6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3D9"/>
    <w:rsid w:val="000152EA"/>
    <w:rsid w:val="00017D94"/>
    <w:rsid w:val="00023F41"/>
    <w:rsid w:val="00061E5E"/>
    <w:rsid w:val="000A2562"/>
    <w:rsid w:val="000B46FB"/>
    <w:rsid w:val="00141399"/>
    <w:rsid w:val="00163D42"/>
    <w:rsid w:val="001A4F25"/>
    <w:rsid w:val="001B1356"/>
    <w:rsid w:val="001F2755"/>
    <w:rsid w:val="0020343C"/>
    <w:rsid w:val="00251EDC"/>
    <w:rsid w:val="00253050"/>
    <w:rsid w:val="0027766D"/>
    <w:rsid w:val="002958AC"/>
    <w:rsid w:val="002C08A7"/>
    <w:rsid w:val="002C2ECE"/>
    <w:rsid w:val="002E6E24"/>
    <w:rsid w:val="003014B9"/>
    <w:rsid w:val="00321A6D"/>
    <w:rsid w:val="00326B87"/>
    <w:rsid w:val="00332F78"/>
    <w:rsid w:val="00343A7F"/>
    <w:rsid w:val="00343FEC"/>
    <w:rsid w:val="00352C9E"/>
    <w:rsid w:val="003800AA"/>
    <w:rsid w:val="003833EB"/>
    <w:rsid w:val="0038564A"/>
    <w:rsid w:val="003A5C78"/>
    <w:rsid w:val="003D28E4"/>
    <w:rsid w:val="003D2D5D"/>
    <w:rsid w:val="003F447C"/>
    <w:rsid w:val="00424568"/>
    <w:rsid w:val="004378A9"/>
    <w:rsid w:val="00462545"/>
    <w:rsid w:val="004630C2"/>
    <w:rsid w:val="004821C6"/>
    <w:rsid w:val="004A4C2F"/>
    <w:rsid w:val="0050482E"/>
    <w:rsid w:val="00507C87"/>
    <w:rsid w:val="005145F3"/>
    <w:rsid w:val="00564AE9"/>
    <w:rsid w:val="005B1D38"/>
    <w:rsid w:val="005E3178"/>
    <w:rsid w:val="005E5FEE"/>
    <w:rsid w:val="005F7110"/>
    <w:rsid w:val="006043D9"/>
    <w:rsid w:val="00614936"/>
    <w:rsid w:val="00623273"/>
    <w:rsid w:val="00662F76"/>
    <w:rsid w:val="00670704"/>
    <w:rsid w:val="006F58CA"/>
    <w:rsid w:val="006F6ADC"/>
    <w:rsid w:val="00717881"/>
    <w:rsid w:val="00734F4C"/>
    <w:rsid w:val="00752FBD"/>
    <w:rsid w:val="00795C9D"/>
    <w:rsid w:val="007B4AD4"/>
    <w:rsid w:val="007C72A2"/>
    <w:rsid w:val="007E317B"/>
    <w:rsid w:val="007E44F3"/>
    <w:rsid w:val="007F60C3"/>
    <w:rsid w:val="007F7EC3"/>
    <w:rsid w:val="00841D19"/>
    <w:rsid w:val="0085356C"/>
    <w:rsid w:val="0088438C"/>
    <w:rsid w:val="008952C2"/>
    <w:rsid w:val="008C072C"/>
    <w:rsid w:val="008C191F"/>
    <w:rsid w:val="008C5877"/>
    <w:rsid w:val="008D0F37"/>
    <w:rsid w:val="00941047"/>
    <w:rsid w:val="00946F8A"/>
    <w:rsid w:val="00963806"/>
    <w:rsid w:val="0097356A"/>
    <w:rsid w:val="00975FF4"/>
    <w:rsid w:val="00991591"/>
    <w:rsid w:val="009A323E"/>
    <w:rsid w:val="009F02BE"/>
    <w:rsid w:val="00A32109"/>
    <w:rsid w:val="00A3474C"/>
    <w:rsid w:val="00A37D4E"/>
    <w:rsid w:val="00A54D25"/>
    <w:rsid w:val="00AB34C6"/>
    <w:rsid w:val="00AC7FE9"/>
    <w:rsid w:val="00AD4B32"/>
    <w:rsid w:val="00AE058B"/>
    <w:rsid w:val="00AF16CB"/>
    <w:rsid w:val="00B05599"/>
    <w:rsid w:val="00B33EB4"/>
    <w:rsid w:val="00B65C87"/>
    <w:rsid w:val="00B7137F"/>
    <w:rsid w:val="00B73997"/>
    <w:rsid w:val="00B77390"/>
    <w:rsid w:val="00B9075D"/>
    <w:rsid w:val="00B950E6"/>
    <w:rsid w:val="00BC7492"/>
    <w:rsid w:val="00BF0B8D"/>
    <w:rsid w:val="00BF3995"/>
    <w:rsid w:val="00BF3D5A"/>
    <w:rsid w:val="00BF44DE"/>
    <w:rsid w:val="00C04E29"/>
    <w:rsid w:val="00C17BE7"/>
    <w:rsid w:val="00C23EB4"/>
    <w:rsid w:val="00C25648"/>
    <w:rsid w:val="00C4454C"/>
    <w:rsid w:val="00C460B1"/>
    <w:rsid w:val="00C603C8"/>
    <w:rsid w:val="00C6084C"/>
    <w:rsid w:val="00C830D9"/>
    <w:rsid w:val="00C907A0"/>
    <w:rsid w:val="00C9538E"/>
    <w:rsid w:val="00CA1F44"/>
    <w:rsid w:val="00CD0B15"/>
    <w:rsid w:val="00CF15EB"/>
    <w:rsid w:val="00CF5D75"/>
    <w:rsid w:val="00CF7C9D"/>
    <w:rsid w:val="00D019A7"/>
    <w:rsid w:val="00D07F63"/>
    <w:rsid w:val="00D12A54"/>
    <w:rsid w:val="00D30955"/>
    <w:rsid w:val="00D4458E"/>
    <w:rsid w:val="00D76FD3"/>
    <w:rsid w:val="00D8655A"/>
    <w:rsid w:val="00DC25C2"/>
    <w:rsid w:val="00DD7145"/>
    <w:rsid w:val="00DE5558"/>
    <w:rsid w:val="00DF1323"/>
    <w:rsid w:val="00E017BA"/>
    <w:rsid w:val="00E20507"/>
    <w:rsid w:val="00E32F80"/>
    <w:rsid w:val="00E34052"/>
    <w:rsid w:val="00E36D5F"/>
    <w:rsid w:val="00E37C66"/>
    <w:rsid w:val="00E72559"/>
    <w:rsid w:val="00E80BCD"/>
    <w:rsid w:val="00E875DB"/>
    <w:rsid w:val="00EC0349"/>
    <w:rsid w:val="00EC079A"/>
    <w:rsid w:val="00EE296A"/>
    <w:rsid w:val="00EF237B"/>
    <w:rsid w:val="00EF59CC"/>
    <w:rsid w:val="00F114A2"/>
    <w:rsid w:val="00F46FD9"/>
    <w:rsid w:val="00F50F64"/>
    <w:rsid w:val="00F7183E"/>
    <w:rsid w:val="00F8375E"/>
    <w:rsid w:val="00FA1433"/>
    <w:rsid w:val="00FD20D8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34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34C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6F6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6A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A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6AD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F6A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36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AD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AB34C6"/>
    <w:rPr>
      <w:rFonts w:cs="Times New Roman"/>
      <w:color w:val="106BBE"/>
    </w:rPr>
  </w:style>
  <w:style w:type="character" w:customStyle="1" w:styleId="a0">
    <w:name w:val="Сравнение редакций. Добавленный фрагмент"/>
    <w:uiPriority w:val="99"/>
    <w:rsid w:val="003F447C"/>
    <w:rPr>
      <w:color w:val="000000"/>
      <w:shd w:val="clear" w:color="auto" w:fill="C1D7FF"/>
    </w:rPr>
  </w:style>
  <w:style w:type="paragraph" w:customStyle="1" w:styleId="ConsTitle">
    <w:name w:val="ConsTitle"/>
    <w:uiPriority w:val="99"/>
    <w:rsid w:val="00EF59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F420298925664FA776D8EEFF417EC62E76D757863F11814B476CFBC7279B373D19F035072C9F9BMCw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1060</Words>
  <Characters>6043</Characters>
  <Application>Microsoft Office Outlook</Application>
  <DocSecurity>0</DocSecurity>
  <Lines>0</Lines>
  <Paragraphs>0</Paragraphs>
  <ScaleCrop>false</ScaleCrop>
  <Company>Администрация Марьяновского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ConsultantPlus</dc:creator>
  <cp:keywords/>
  <dc:description/>
  <cp:lastModifiedBy>user</cp:lastModifiedBy>
  <cp:revision>18</cp:revision>
  <cp:lastPrinted>2018-08-02T09:58:00Z</cp:lastPrinted>
  <dcterms:created xsi:type="dcterms:W3CDTF">2018-02-15T05:48:00Z</dcterms:created>
  <dcterms:modified xsi:type="dcterms:W3CDTF">2018-09-04T10:21:00Z</dcterms:modified>
</cp:coreProperties>
</file>